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w:t>
      </w:r>
      <w:bookmarkStart w:id="0" w:name="_GoBack"/>
      <w:bookmarkEnd w:id="0"/>
      <w:r>
        <w:rPr>
          <w:rFonts w:hint="default" w:ascii="Times New Roman" w:hAnsi="Times New Roman" w:eastAsia="仿宋_GB2312" w:cs="Times New Roman"/>
          <w:color w:val="05080C"/>
          <w:spacing w:val="0"/>
          <w:sz w:val="32"/>
          <w:szCs w:val="32"/>
        </w:rPr>
        <w:t>，省教育厅、省财政厅、省扶贫开发办公室、省人力资源和社会保障厅对2015年11月印发的《贵州省进一步加强农村贫困学生资助推进教育精准扶贫实施办法（试行）》（黔教助发〔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贵州省人民政府关于坚决打赢扶贫攻坚战确保同步全面建成小康社会的决定》（黔党发〔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BD4C38"/>
    <w:rsid w:val="15B13F55"/>
    <w:rsid w:val="30411191"/>
    <w:rsid w:val="314146C0"/>
    <w:rsid w:val="3DDB6F9E"/>
    <w:rsid w:val="52CF5FA8"/>
    <w:rsid w:val="6B5D4C91"/>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陈琳丽</cp:lastModifiedBy>
  <dcterms:modified xsi:type="dcterms:W3CDTF">2021-06-29T01:02:08Z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ies>
</file>