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XX财政涉农补贴资金集中统发清册</w:t>
      </w:r>
    </w:p>
    <w:bookmarkEnd w:id="0"/>
    <w:p>
      <w:pPr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（××××年度）</w:t>
      </w:r>
    </w:p>
    <w:p>
      <w:pPr>
        <w:jc w:val="center"/>
        <w:rPr>
          <w:rFonts w:hAnsi="黑体"/>
          <w:szCs w:val="32"/>
        </w:rPr>
      </w:pPr>
    </w:p>
    <w:p>
      <w:pPr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编制单位：                                               编制日期：</w:t>
      </w:r>
    </w:p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5"/>
        <w:gridCol w:w="1863"/>
        <w:gridCol w:w="1060"/>
        <w:gridCol w:w="1158"/>
        <w:gridCol w:w="1250"/>
        <w:gridCol w:w="1526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63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106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补贴名称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补贴金额</w:t>
            </w:r>
          </w:p>
        </w:tc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银行账号</w:t>
            </w:r>
          </w:p>
        </w:tc>
        <w:tc>
          <w:tcPr>
            <w:tcW w:w="1526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开户银行名称</w:t>
            </w:r>
          </w:p>
        </w:tc>
        <w:tc>
          <w:tcPr>
            <w:tcW w:w="714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rFonts w:hAnsi="黑体"/>
                <w:sz w:val="22"/>
              </w:rPr>
            </w:pPr>
            <w:r>
              <w:rPr>
                <w:rFonts w:hint="eastAsia" w:hAnsi="黑体"/>
                <w:sz w:val="22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863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rFonts w:hAnsi="黑体"/>
                <w:sz w:val="22"/>
              </w:rPr>
            </w:pPr>
            <w:r>
              <w:rPr>
                <w:rFonts w:hint="eastAsia" w:hAnsi="黑体"/>
                <w:sz w:val="22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863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rFonts w:hAnsi="黑体"/>
                <w:sz w:val="22"/>
              </w:rPr>
            </w:pPr>
            <w:r>
              <w:rPr>
                <w:rFonts w:hint="eastAsia" w:hAnsi="黑体"/>
                <w:sz w:val="22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863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jc w:val="center"/>
              <w:rPr>
                <w:rFonts w:hAnsi="黑体"/>
                <w:sz w:val="22"/>
              </w:rPr>
            </w:pPr>
            <w:r>
              <w:rPr>
                <w:rFonts w:hint="eastAsia" w:hAnsi="黑体"/>
                <w:sz w:val="22"/>
              </w:rPr>
              <w:t>……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863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jc w:val="left"/>
              <w:rPr>
                <w:rFonts w:hAnsi="黑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4935"/>
    <w:rsid w:val="3DF0727A"/>
    <w:rsid w:val="47B752F0"/>
    <w:rsid w:val="4BBB49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2018-07-25T03:49:00Z</dcterms:created>
  <dc:creator>九赤</dc:creator>
  <cp:lastModifiedBy>九赤</cp:lastModifiedBy>
  <dcterms:modified xsi:type="dcterms:W3CDTF">2018-07-25T03:51:50Z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